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6BBC0" w14:textId="3D982FDE" w:rsidR="00E116EB" w:rsidRDefault="00E116EB" w:rsidP="00E116EB">
      <w:pPr>
        <w:pStyle w:val="Titre"/>
      </w:pPr>
      <w:r w:rsidRPr="006E56CD">
        <w:t>PROCURATION</w:t>
      </w:r>
      <w:r>
        <w:t xml:space="preserve"> pour l’</w:t>
      </w:r>
      <w:r w:rsidRPr="006E56CD">
        <w:t xml:space="preserve">Assemblée Générale </w:t>
      </w:r>
      <w:r>
        <w:t>de Cycle en Terre le 2</w:t>
      </w:r>
      <w:r w:rsidR="00E032F2">
        <w:t>3</w:t>
      </w:r>
      <w:r w:rsidRPr="006E56CD">
        <w:t xml:space="preserve"> </w:t>
      </w:r>
      <w:r>
        <w:t xml:space="preserve">mars </w:t>
      </w:r>
      <w:r w:rsidRPr="006E56CD">
        <w:t>20</w:t>
      </w:r>
      <w:r>
        <w:t>2</w:t>
      </w:r>
      <w:r w:rsidR="00E032F2">
        <w:t>3</w:t>
      </w:r>
    </w:p>
    <w:p w14:paraId="4931DC7F" w14:textId="77777777" w:rsidR="00326CEC" w:rsidRDefault="00326CEC" w:rsidP="00E116EB">
      <w:pPr>
        <w:jc w:val="center"/>
        <w:rPr>
          <w:b/>
          <w:sz w:val="40"/>
          <w:szCs w:val="40"/>
        </w:rPr>
      </w:pPr>
    </w:p>
    <w:p w14:paraId="1717456F" w14:textId="77777777" w:rsidR="00326CEC" w:rsidRDefault="00E116EB" w:rsidP="00E116EB">
      <w:r w:rsidRPr="00927BEB">
        <w:t>Je soussigné(e) (nom et prénom)</w:t>
      </w:r>
    </w:p>
    <w:p w14:paraId="5C53DD04" w14:textId="620FE6D4" w:rsidR="00E116EB" w:rsidRPr="00927BEB" w:rsidRDefault="00E116EB" w:rsidP="00E116EB">
      <w:r w:rsidRPr="00927BEB">
        <w:t>……………………………………………………</w:t>
      </w:r>
      <w:r>
        <w:t>.</w:t>
      </w:r>
      <w:r w:rsidRPr="00927BEB">
        <w:t>………………</w:t>
      </w:r>
    </w:p>
    <w:p w14:paraId="1BC11FF7" w14:textId="77777777" w:rsidR="00326CEC" w:rsidRDefault="00E116EB" w:rsidP="00E116EB">
      <w:r w:rsidRPr="00927BEB">
        <w:t>Habitant à (rue, n° et localité)</w:t>
      </w:r>
    </w:p>
    <w:p w14:paraId="1852CCB4" w14:textId="72CF74CF" w:rsidR="00E116EB" w:rsidRPr="00927BEB" w:rsidRDefault="00E116EB" w:rsidP="00E116EB">
      <w:r w:rsidRPr="00927BEB">
        <w:t>…………………………………………………………</w:t>
      </w:r>
      <w:r>
        <w:t>.</w:t>
      </w:r>
      <w:r w:rsidRPr="00927BEB">
        <w:t>………………</w:t>
      </w:r>
    </w:p>
    <w:p w14:paraId="3B83DE99" w14:textId="77777777" w:rsidR="00E116EB" w:rsidRDefault="00E116EB" w:rsidP="00E116EB">
      <w:r w:rsidRPr="00927BEB">
        <w:t>Donne procuration à (nom et prénom)</w:t>
      </w:r>
    </w:p>
    <w:p w14:paraId="7AFF1D78" w14:textId="77777777" w:rsidR="00E116EB" w:rsidRPr="00927BEB" w:rsidRDefault="00E116EB" w:rsidP="00E116EB">
      <w:r>
        <w:t>…………………………………………………………………………………………………………………………</w:t>
      </w:r>
    </w:p>
    <w:p w14:paraId="281A72BD" w14:textId="37D6B9D8" w:rsidR="00E116EB" w:rsidRPr="00927BEB" w:rsidRDefault="00E116EB" w:rsidP="00E116EB">
      <w:r w:rsidRPr="00927BEB">
        <w:t xml:space="preserve">Pour me représenter lors de l’Assemblée Générale </w:t>
      </w:r>
      <w:r>
        <w:t>de Cycle en Terre</w:t>
      </w:r>
      <w:r w:rsidR="0070140F">
        <w:t xml:space="preserve"> SCRL</w:t>
      </w:r>
      <w:r w:rsidRPr="00927BEB">
        <w:t xml:space="preserve"> le </w:t>
      </w:r>
      <w:r>
        <w:t>2</w:t>
      </w:r>
      <w:r w:rsidR="00E032F2">
        <w:t>3</w:t>
      </w:r>
      <w:r>
        <w:t xml:space="preserve"> mars 202</w:t>
      </w:r>
      <w:r w:rsidR="00E032F2">
        <w:t>3</w:t>
      </w:r>
      <w:r w:rsidRPr="00927BEB">
        <w:t>.</w:t>
      </w:r>
    </w:p>
    <w:p w14:paraId="19B0971A" w14:textId="77777777" w:rsidR="00E116EB" w:rsidRPr="00927BEB" w:rsidRDefault="00E116EB" w:rsidP="00E116EB"/>
    <w:p w14:paraId="4F741FD1" w14:textId="77777777" w:rsidR="0070140F" w:rsidRDefault="0070140F" w:rsidP="00E116EB">
      <w:r>
        <w:t>Fait à :</w:t>
      </w:r>
    </w:p>
    <w:p w14:paraId="2FBED759" w14:textId="523864F3" w:rsidR="0070140F" w:rsidRDefault="0070140F" w:rsidP="00E116EB">
      <w:r>
        <w:t xml:space="preserve">Le (Date) : </w:t>
      </w:r>
    </w:p>
    <w:p w14:paraId="26A17D24" w14:textId="330A5DD7" w:rsidR="00E116EB" w:rsidRPr="00927BEB" w:rsidRDefault="00E116EB" w:rsidP="00E116EB">
      <w:r w:rsidRPr="00927BEB">
        <w:t>Signature :</w:t>
      </w:r>
    </w:p>
    <w:p w14:paraId="2B5960A4" w14:textId="77777777" w:rsidR="006A504C" w:rsidRPr="00E116EB" w:rsidRDefault="006A504C" w:rsidP="00E116EB"/>
    <w:sectPr w:rsidR="006A504C" w:rsidRPr="00E116EB" w:rsidSect="009B332D">
      <w:headerReference w:type="default" r:id="rId8"/>
      <w:footerReference w:type="default" r:id="rId9"/>
      <w:pgSz w:w="11906" w:h="16838"/>
      <w:pgMar w:top="2376" w:right="1417" w:bottom="1417" w:left="1417" w:header="708" w:footer="0" w:gutter="0"/>
      <w:pgBorders w:offsetFrom="page">
        <w:top w:val="dashed" w:sz="2" w:space="24" w:color="auto"/>
        <w:left w:val="dashed" w:sz="2" w:space="24" w:color="auto"/>
        <w:bottom w:val="dashed" w:sz="2" w:space="24" w:color="auto"/>
        <w:right w:val="dashed" w:sz="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7A1755" w14:textId="77777777" w:rsidR="00DF27ED" w:rsidRDefault="00DF27ED" w:rsidP="00CB3EED">
      <w:pPr>
        <w:spacing w:after="0" w:line="240" w:lineRule="auto"/>
      </w:pPr>
      <w:r>
        <w:separator/>
      </w:r>
    </w:p>
  </w:endnote>
  <w:endnote w:type="continuationSeparator" w:id="0">
    <w:p w14:paraId="4FF12FA6" w14:textId="77777777" w:rsidR="00DF27ED" w:rsidRDefault="00DF27ED" w:rsidP="00CB3E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37703623"/>
      <w:docPartObj>
        <w:docPartGallery w:val="Page Numbers (Bottom of Page)"/>
        <w:docPartUnique/>
      </w:docPartObj>
    </w:sdtPr>
    <w:sdtEndPr/>
    <w:sdtContent>
      <w:p w14:paraId="6FB44597" w14:textId="5C42DB64" w:rsidR="00F905CF" w:rsidRDefault="00B01C41" w:rsidP="00326CEC">
        <w:pPr>
          <w:pStyle w:val="Pieddepage"/>
          <w:jc w:val="center"/>
        </w:pPr>
        <w:r>
          <w:t>Cycle en Terre SC</w:t>
        </w:r>
        <w:r w:rsidR="00E50141">
          <w:t>RL</w:t>
        </w:r>
        <w:r>
          <w:t xml:space="preserve"> – Rue de la Station, 131 à 5370 Havelange</w:t>
        </w:r>
      </w:p>
    </w:sdtContent>
  </w:sdt>
  <w:p w14:paraId="2E46B1A4" w14:textId="4B1EAA67" w:rsidR="00E808D0" w:rsidRDefault="00E808D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32AB0C" w14:textId="77777777" w:rsidR="00DF27ED" w:rsidRDefault="00DF27ED" w:rsidP="00CB3EED">
      <w:pPr>
        <w:spacing w:after="0" w:line="240" w:lineRule="auto"/>
      </w:pPr>
      <w:r>
        <w:separator/>
      </w:r>
    </w:p>
  </w:footnote>
  <w:footnote w:type="continuationSeparator" w:id="0">
    <w:p w14:paraId="6C454257" w14:textId="77777777" w:rsidR="00DF27ED" w:rsidRDefault="00DF27ED" w:rsidP="00CB3E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00D7E" w14:textId="6B6D2F5F" w:rsidR="00E808D0" w:rsidRDefault="00E808D0" w:rsidP="00E808D0">
    <w:pPr>
      <w:pStyle w:val="En-tte"/>
      <w:jc w:val="center"/>
    </w:pPr>
    <w:r>
      <w:rPr>
        <w:noProof/>
        <w:lang w:eastAsia="fr-BE"/>
      </w:rPr>
      <w:drawing>
        <wp:inline distT="0" distB="0" distL="0" distR="0" wp14:anchorId="4587BAD7" wp14:editId="0317B435">
          <wp:extent cx="1819275" cy="521055"/>
          <wp:effectExtent l="19050" t="0" r="9525" b="0"/>
          <wp:docPr id="2" name="Image 0" descr="logo_CET_avecsi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CET_avecsit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19275" cy="5210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C323A"/>
    <w:multiLevelType w:val="hybridMultilevel"/>
    <w:tmpl w:val="FD2AE3AA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7713D1"/>
    <w:multiLevelType w:val="hybridMultilevel"/>
    <w:tmpl w:val="7EC6D16A"/>
    <w:lvl w:ilvl="0" w:tplc="581A445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9A3009"/>
    <w:multiLevelType w:val="hybridMultilevel"/>
    <w:tmpl w:val="6AC0E120"/>
    <w:lvl w:ilvl="0" w:tplc="C566836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250FF6"/>
    <w:multiLevelType w:val="hybridMultilevel"/>
    <w:tmpl w:val="4D06439A"/>
    <w:lvl w:ilvl="0" w:tplc="729E7F2C">
      <w:start w:val="3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3E2DD9"/>
    <w:multiLevelType w:val="hybridMultilevel"/>
    <w:tmpl w:val="EA9AAC9C"/>
    <w:lvl w:ilvl="0" w:tplc="FEEC712A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FC104F"/>
    <w:multiLevelType w:val="hybridMultilevel"/>
    <w:tmpl w:val="2432DF34"/>
    <w:lvl w:ilvl="0" w:tplc="35AC7092">
      <w:start w:val="2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1528FB"/>
    <w:multiLevelType w:val="hybridMultilevel"/>
    <w:tmpl w:val="952C3A74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B52312"/>
    <w:multiLevelType w:val="hybridMultilevel"/>
    <w:tmpl w:val="4AB8D260"/>
    <w:lvl w:ilvl="0" w:tplc="F08604B0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1E6844"/>
    <w:multiLevelType w:val="hybridMultilevel"/>
    <w:tmpl w:val="18CEFF4A"/>
    <w:lvl w:ilvl="0" w:tplc="D11CD732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345F85"/>
    <w:multiLevelType w:val="hybridMultilevel"/>
    <w:tmpl w:val="544090BE"/>
    <w:lvl w:ilvl="0" w:tplc="9CE44A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560420"/>
    <w:multiLevelType w:val="hybridMultilevel"/>
    <w:tmpl w:val="E256C278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150AA7"/>
    <w:multiLevelType w:val="hybridMultilevel"/>
    <w:tmpl w:val="8F6451C0"/>
    <w:lvl w:ilvl="0" w:tplc="5AF60EC2">
      <w:start w:val="20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8102E0"/>
    <w:multiLevelType w:val="hybridMultilevel"/>
    <w:tmpl w:val="D070DFE0"/>
    <w:lvl w:ilvl="0" w:tplc="93884C34">
      <w:start w:val="488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043FA3"/>
    <w:multiLevelType w:val="hybridMultilevel"/>
    <w:tmpl w:val="BFB04712"/>
    <w:lvl w:ilvl="0" w:tplc="BE30DA64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4C7614"/>
    <w:multiLevelType w:val="hybridMultilevel"/>
    <w:tmpl w:val="C8BEBB7E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307E21"/>
    <w:multiLevelType w:val="hybridMultilevel"/>
    <w:tmpl w:val="8CBED492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3F1517"/>
    <w:multiLevelType w:val="hybridMultilevel"/>
    <w:tmpl w:val="84D6A320"/>
    <w:lvl w:ilvl="0" w:tplc="78221AEE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9473202">
    <w:abstractNumId w:val="12"/>
  </w:num>
  <w:num w:numId="2" w16cid:durableId="609895497">
    <w:abstractNumId w:val="0"/>
  </w:num>
  <w:num w:numId="3" w16cid:durableId="167838312">
    <w:abstractNumId w:val="2"/>
  </w:num>
  <w:num w:numId="4" w16cid:durableId="1694306115">
    <w:abstractNumId w:val="10"/>
  </w:num>
  <w:num w:numId="5" w16cid:durableId="1840071378">
    <w:abstractNumId w:val="11"/>
  </w:num>
  <w:num w:numId="6" w16cid:durableId="1304852385">
    <w:abstractNumId w:val="15"/>
  </w:num>
  <w:num w:numId="7" w16cid:durableId="451022443">
    <w:abstractNumId w:val="16"/>
  </w:num>
  <w:num w:numId="8" w16cid:durableId="1744765141">
    <w:abstractNumId w:val="14"/>
  </w:num>
  <w:num w:numId="9" w16cid:durableId="678191384">
    <w:abstractNumId w:val="6"/>
  </w:num>
  <w:num w:numId="10" w16cid:durableId="1683821464">
    <w:abstractNumId w:val="9"/>
  </w:num>
  <w:num w:numId="11" w16cid:durableId="540702788">
    <w:abstractNumId w:val="13"/>
  </w:num>
  <w:num w:numId="12" w16cid:durableId="83889482">
    <w:abstractNumId w:val="7"/>
  </w:num>
  <w:num w:numId="13" w16cid:durableId="1115909439">
    <w:abstractNumId w:val="4"/>
  </w:num>
  <w:num w:numId="14" w16cid:durableId="510220075">
    <w:abstractNumId w:val="8"/>
  </w:num>
  <w:num w:numId="15" w16cid:durableId="1884520127">
    <w:abstractNumId w:val="1"/>
  </w:num>
  <w:num w:numId="16" w16cid:durableId="1336416952">
    <w:abstractNumId w:val="3"/>
  </w:num>
  <w:num w:numId="17" w16cid:durableId="12219442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83B"/>
    <w:rsid w:val="00005EDA"/>
    <w:rsid w:val="00067D18"/>
    <w:rsid w:val="00085883"/>
    <w:rsid w:val="000A1223"/>
    <w:rsid w:val="000D34A3"/>
    <w:rsid w:val="000F0758"/>
    <w:rsid w:val="000F749D"/>
    <w:rsid w:val="00143161"/>
    <w:rsid w:val="00144874"/>
    <w:rsid w:val="0015603C"/>
    <w:rsid w:val="00184043"/>
    <w:rsid w:val="001D5284"/>
    <w:rsid w:val="0023317D"/>
    <w:rsid w:val="00265ACE"/>
    <w:rsid w:val="00286B75"/>
    <w:rsid w:val="002902D9"/>
    <w:rsid w:val="002A0F34"/>
    <w:rsid w:val="002B53DC"/>
    <w:rsid w:val="002B6B5E"/>
    <w:rsid w:val="002C3C12"/>
    <w:rsid w:val="00326CEC"/>
    <w:rsid w:val="00347D8B"/>
    <w:rsid w:val="00357F54"/>
    <w:rsid w:val="00446FC9"/>
    <w:rsid w:val="004759CE"/>
    <w:rsid w:val="005301D7"/>
    <w:rsid w:val="00567B92"/>
    <w:rsid w:val="005D1374"/>
    <w:rsid w:val="005E5880"/>
    <w:rsid w:val="00642A45"/>
    <w:rsid w:val="00647F05"/>
    <w:rsid w:val="00660BD7"/>
    <w:rsid w:val="006A3A83"/>
    <w:rsid w:val="006A504C"/>
    <w:rsid w:val="006C2870"/>
    <w:rsid w:val="006E3E71"/>
    <w:rsid w:val="006E5CE0"/>
    <w:rsid w:val="006F0C54"/>
    <w:rsid w:val="0070140F"/>
    <w:rsid w:val="00745DDD"/>
    <w:rsid w:val="007872C2"/>
    <w:rsid w:val="007C3197"/>
    <w:rsid w:val="007D108D"/>
    <w:rsid w:val="007E7505"/>
    <w:rsid w:val="00803669"/>
    <w:rsid w:val="00847152"/>
    <w:rsid w:val="008647E5"/>
    <w:rsid w:val="008B493F"/>
    <w:rsid w:val="008D5355"/>
    <w:rsid w:val="00926785"/>
    <w:rsid w:val="009551EF"/>
    <w:rsid w:val="00955224"/>
    <w:rsid w:val="009561A4"/>
    <w:rsid w:val="009B332D"/>
    <w:rsid w:val="00A177AD"/>
    <w:rsid w:val="00A66EBD"/>
    <w:rsid w:val="00A74DC5"/>
    <w:rsid w:val="00A84B91"/>
    <w:rsid w:val="00A8571A"/>
    <w:rsid w:val="00A8660E"/>
    <w:rsid w:val="00AF2D0B"/>
    <w:rsid w:val="00B01C41"/>
    <w:rsid w:val="00B6384B"/>
    <w:rsid w:val="00B86DC0"/>
    <w:rsid w:val="00B94D11"/>
    <w:rsid w:val="00BB759A"/>
    <w:rsid w:val="00BC49CE"/>
    <w:rsid w:val="00C10C5E"/>
    <w:rsid w:val="00C178CC"/>
    <w:rsid w:val="00C4486D"/>
    <w:rsid w:val="00CB3EED"/>
    <w:rsid w:val="00D13673"/>
    <w:rsid w:val="00D6583B"/>
    <w:rsid w:val="00D818D1"/>
    <w:rsid w:val="00D9697B"/>
    <w:rsid w:val="00DD4F8D"/>
    <w:rsid w:val="00DF27ED"/>
    <w:rsid w:val="00E032F2"/>
    <w:rsid w:val="00E116EB"/>
    <w:rsid w:val="00E3465C"/>
    <w:rsid w:val="00E50141"/>
    <w:rsid w:val="00E808D0"/>
    <w:rsid w:val="00EE57AB"/>
    <w:rsid w:val="00F25737"/>
    <w:rsid w:val="00F5589F"/>
    <w:rsid w:val="00F81DB2"/>
    <w:rsid w:val="00F905CF"/>
    <w:rsid w:val="00F95BA5"/>
    <w:rsid w:val="00F95E1D"/>
    <w:rsid w:val="00FB6E5F"/>
    <w:rsid w:val="00FB6F08"/>
    <w:rsid w:val="00FC09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40272E"/>
  <w15:docId w15:val="{F96125A5-FEB0-4C04-AD09-5DB790EDA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7D18"/>
    <w:pPr>
      <w:jc w:val="both"/>
    </w:pPr>
    <w:rPr>
      <w:rFonts w:ascii="Cambria" w:hAnsi="Cambria"/>
    </w:rPr>
  </w:style>
  <w:style w:type="paragraph" w:styleId="Titre1">
    <w:name w:val="heading 1"/>
    <w:basedOn w:val="Normal"/>
    <w:next w:val="Normal"/>
    <w:link w:val="Titre1Car"/>
    <w:uiPriority w:val="9"/>
    <w:qFormat/>
    <w:rsid w:val="009551EF"/>
    <w:pPr>
      <w:keepNext/>
      <w:keepLines/>
      <w:spacing w:before="480" w:after="0" w:line="360" w:lineRule="auto"/>
      <w:jc w:val="left"/>
      <w:outlineLvl w:val="0"/>
    </w:pPr>
    <w:rPr>
      <w:rFonts w:asciiTheme="majorHAnsi" w:eastAsiaTheme="majorEastAsia" w:hAnsiTheme="majorHAnsi" w:cstheme="majorBidi"/>
      <w:b/>
      <w:bCs/>
      <w:sz w:val="24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551EF"/>
    <w:pPr>
      <w:keepNext/>
      <w:keepLines/>
      <w:spacing w:before="200" w:after="0"/>
      <w:jc w:val="left"/>
      <w:outlineLvl w:val="1"/>
    </w:pPr>
    <w:rPr>
      <w:rFonts w:asciiTheme="majorHAnsi" w:eastAsiaTheme="majorEastAsia" w:hAnsiTheme="majorHAnsi" w:cstheme="majorBidi"/>
      <w:b/>
      <w:bCs/>
      <w:color w:val="0F243E" w:themeColor="text2" w:themeShade="80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9551EF"/>
    <w:pPr>
      <w:keepNext/>
      <w:keepLines/>
      <w:spacing w:before="200" w:after="0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551EF"/>
    <w:rPr>
      <w:rFonts w:asciiTheme="majorHAnsi" w:eastAsiaTheme="majorEastAsia" w:hAnsiTheme="majorHAnsi" w:cstheme="majorBidi"/>
      <w:b/>
      <w:bCs/>
      <w:sz w:val="24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9551EF"/>
    <w:rPr>
      <w:rFonts w:asciiTheme="majorHAnsi" w:eastAsiaTheme="majorEastAsia" w:hAnsiTheme="majorHAnsi" w:cstheme="majorBidi"/>
      <w:b/>
      <w:bCs/>
      <w:color w:val="0F243E" w:themeColor="text2" w:themeShade="80"/>
      <w:szCs w:val="26"/>
    </w:rPr>
  </w:style>
  <w:style w:type="paragraph" w:styleId="En-tte">
    <w:name w:val="header"/>
    <w:basedOn w:val="Normal"/>
    <w:link w:val="En-tteCar"/>
    <w:uiPriority w:val="99"/>
    <w:unhideWhenUsed/>
    <w:rsid w:val="00347D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47D8B"/>
  </w:style>
  <w:style w:type="paragraph" w:styleId="Pieddepage">
    <w:name w:val="footer"/>
    <w:basedOn w:val="Normal"/>
    <w:link w:val="PieddepageCar"/>
    <w:uiPriority w:val="99"/>
    <w:unhideWhenUsed/>
    <w:rsid w:val="00347D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47D8B"/>
  </w:style>
  <w:style w:type="paragraph" w:styleId="Paragraphedeliste">
    <w:name w:val="List Paragraph"/>
    <w:basedOn w:val="Normal"/>
    <w:uiPriority w:val="34"/>
    <w:qFormat/>
    <w:rsid w:val="00347D8B"/>
    <w:pPr>
      <w:ind w:left="720"/>
      <w:contextualSpacing/>
    </w:pPr>
  </w:style>
  <w:style w:type="character" w:styleId="Numrodepage">
    <w:name w:val="page number"/>
    <w:basedOn w:val="Policepardfaut"/>
    <w:uiPriority w:val="99"/>
    <w:unhideWhenUsed/>
    <w:rsid w:val="00347D8B"/>
    <w:rPr>
      <w:rFonts w:eastAsiaTheme="minorEastAsia" w:cstheme="minorBidi"/>
      <w:bCs w:val="0"/>
      <w:iCs w:val="0"/>
      <w:szCs w:val="22"/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47D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47D8B"/>
    <w:rPr>
      <w:rFonts w:ascii="Tahoma" w:hAnsi="Tahoma" w:cs="Tahoma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9B332D"/>
    <w:pPr>
      <w:pBdr>
        <w:bottom w:val="single" w:sz="8" w:space="4" w:color="4F81BD" w:themeColor="accent1"/>
      </w:pBdr>
      <w:spacing w:after="300" w:line="240" w:lineRule="auto"/>
      <w:contextualSpacing/>
      <w:jc w:val="center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36"/>
      <w:szCs w:val="52"/>
    </w:rPr>
  </w:style>
  <w:style w:type="character" w:customStyle="1" w:styleId="TitreCar">
    <w:name w:val="Titre Car"/>
    <w:basedOn w:val="Policepardfaut"/>
    <w:link w:val="Titre"/>
    <w:uiPriority w:val="10"/>
    <w:rsid w:val="009B332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36"/>
      <w:szCs w:val="52"/>
    </w:rPr>
  </w:style>
  <w:style w:type="character" w:styleId="Lienhypertexte">
    <w:name w:val="Hyperlink"/>
    <w:basedOn w:val="Policepardfaut"/>
    <w:uiPriority w:val="99"/>
    <w:unhideWhenUsed/>
    <w:rsid w:val="00B86DC0"/>
    <w:rPr>
      <w:color w:val="0000FF" w:themeColor="hyperlink"/>
      <w:u w:val="single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B86D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BE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B86DC0"/>
    <w:rPr>
      <w:rFonts w:ascii="Courier New" w:eastAsia="Times New Roman" w:hAnsi="Courier New" w:cs="Courier New"/>
      <w:sz w:val="20"/>
      <w:szCs w:val="20"/>
      <w:lang w:eastAsia="fr-BE"/>
    </w:rPr>
  </w:style>
  <w:style w:type="character" w:customStyle="1" w:styleId="Titre3Car">
    <w:name w:val="Titre 3 Car"/>
    <w:basedOn w:val="Policepardfaut"/>
    <w:link w:val="Titre3"/>
    <w:uiPriority w:val="9"/>
    <w:rsid w:val="009551EF"/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styleId="NormalWeb">
    <w:name w:val="Normal (Web)"/>
    <w:basedOn w:val="Normal"/>
    <w:uiPriority w:val="99"/>
    <w:semiHidden/>
    <w:unhideWhenUsed/>
    <w:rsid w:val="00F95BA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character" w:styleId="Mentionnonrsolue">
    <w:name w:val="Unresolved Mention"/>
    <w:basedOn w:val="Policepardfaut"/>
    <w:uiPriority w:val="99"/>
    <w:semiHidden/>
    <w:unhideWhenUsed/>
    <w:rsid w:val="00C178CC"/>
    <w:rPr>
      <w:color w:val="605E5C"/>
      <w:shd w:val="clear" w:color="auto" w:fill="E1DFDD"/>
    </w:rPr>
  </w:style>
  <w:style w:type="character" w:customStyle="1" w:styleId="fontstyle01">
    <w:name w:val="fontstyle01"/>
    <w:basedOn w:val="Policepardfaut"/>
    <w:rsid w:val="00B01C41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table" w:styleId="Grilledutableau">
    <w:name w:val="Table Grid"/>
    <w:basedOn w:val="TableauNormal"/>
    <w:uiPriority w:val="39"/>
    <w:rsid w:val="00B01C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gende">
    <w:name w:val="caption"/>
    <w:basedOn w:val="Normal"/>
    <w:next w:val="Normal"/>
    <w:uiPriority w:val="35"/>
    <w:unhideWhenUsed/>
    <w:qFormat/>
    <w:rsid w:val="002C3C12"/>
    <w:pPr>
      <w:spacing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6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8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ET-fanny\Desktop\180507_Rapport%20CA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F5BE4B-0578-431B-8234-CCE039994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180507_Rapport CA</Template>
  <TotalTime>1</TotalTime>
  <Pages>1</Pages>
  <Words>62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Cycle en Terre SC</cp:lastModifiedBy>
  <cp:revision>2</cp:revision>
  <cp:lastPrinted>2018-08-21T12:30:00Z</cp:lastPrinted>
  <dcterms:created xsi:type="dcterms:W3CDTF">2023-03-21T21:11:00Z</dcterms:created>
  <dcterms:modified xsi:type="dcterms:W3CDTF">2023-03-21T21:11:00Z</dcterms:modified>
</cp:coreProperties>
</file>